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601"/>
        <w:tblOverlap w:val="never"/>
        <w:tblW w:w="97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63"/>
        <w:gridCol w:w="4518"/>
      </w:tblGrid>
      <w:tr w:rsidR="00EE3E4E" w:rsidRPr="00F6114A" w14:paraId="3FA50F5C" w14:textId="77777777" w:rsidTr="00FB641D">
        <w:trPr>
          <w:cantSplit/>
          <w:trHeight w:val="1090"/>
        </w:trPr>
        <w:tc>
          <w:tcPr>
            <w:tcW w:w="0" w:type="auto"/>
            <w:tcBorders>
              <w:bottom w:val="nil"/>
            </w:tcBorders>
          </w:tcPr>
          <w:p w14:paraId="64D59A39" w14:textId="77777777" w:rsidR="00EE3E4E" w:rsidRPr="00F6114A" w:rsidRDefault="00EE3E4E" w:rsidP="00EE3E4E">
            <w:pPr>
              <w:spacing w:before="40"/>
              <w:rPr>
                <w:rFonts w:ascii="Garamond" w:hAnsi="Garamond"/>
              </w:rPr>
            </w:pPr>
            <w:bookmarkStart w:id="0" w:name="_GoBack"/>
            <w:bookmarkEnd w:id="0"/>
            <w:r w:rsidRPr="00F6114A">
              <w:rPr>
                <w:rFonts w:ascii="Garamond" w:hAnsi="Garamond"/>
                <w:noProof/>
              </w:rPr>
              <w:drawing>
                <wp:inline distT="0" distB="0" distL="0" distR="0" wp14:anchorId="3A4B1417" wp14:editId="6D4E7DC2">
                  <wp:extent cx="2057400" cy="939800"/>
                  <wp:effectExtent l="0" t="0" r="0" b="0"/>
                  <wp:docPr id="1" name="Imagen 1" descr="LOGOc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c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93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8" w:type="dxa"/>
            <w:tcBorders>
              <w:bottom w:val="nil"/>
            </w:tcBorders>
          </w:tcPr>
          <w:p w14:paraId="718A6B26" w14:textId="77777777" w:rsidR="00EE3E4E" w:rsidRDefault="00EE3E4E" w:rsidP="00EE3E4E">
            <w:pPr>
              <w:pStyle w:val="Titulo1"/>
              <w:jc w:val="both"/>
            </w:pPr>
          </w:p>
          <w:p w14:paraId="663D86F7" w14:textId="77777777" w:rsidR="00EE3E4E" w:rsidRDefault="00EE3E4E" w:rsidP="00EE3E4E">
            <w:pPr>
              <w:pStyle w:val="Titulo1"/>
              <w:jc w:val="both"/>
            </w:pPr>
          </w:p>
          <w:p w14:paraId="616F9CCD" w14:textId="77777777" w:rsidR="00EE3E4E" w:rsidRPr="00F6114A" w:rsidRDefault="00EE3E4E" w:rsidP="00EE3E4E">
            <w:pPr>
              <w:pStyle w:val="Titulo1"/>
              <w:jc w:val="both"/>
            </w:pPr>
            <w:r w:rsidRPr="00F6114A">
              <w:t>Facultad de Ciencias Económicas y Empresariales</w:t>
            </w:r>
          </w:p>
          <w:p w14:paraId="11DF53F8" w14:textId="77777777" w:rsidR="00EE3E4E" w:rsidRPr="00F6114A" w:rsidRDefault="00EE3E4E" w:rsidP="00EE3E4E">
            <w:pPr>
              <w:pStyle w:val="Titulo1"/>
              <w:jc w:val="both"/>
            </w:pPr>
            <w:r w:rsidRPr="00F6114A">
              <w:t>Junta Electoral de la Facultad</w:t>
            </w:r>
          </w:p>
        </w:tc>
      </w:tr>
    </w:tbl>
    <w:p w14:paraId="0EA77E8A" w14:textId="77777777" w:rsidR="005F45CE" w:rsidRDefault="005F45CE" w:rsidP="003439C3">
      <w:pPr>
        <w:rPr>
          <w:rFonts w:ascii="Times New Roman" w:hAnsi="Times New Roman"/>
          <w:b/>
        </w:rPr>
      </w:pPr>
    </w:p>
    <w:p w14:paraId="64BFC1A5" w14:textId="77777777" w:rsidR="00F91E65" w:rsidRPr="00F91E65" w:rsidRDefault="00F91E65" w:rsidP="00F91E65">
      <w:pPr>
        <w:keepNext/>
        <w:keepLines/>
        <w:spacing w:line="259" w:lineRule="auto"/>
        <w:ind w:right="257"/>
        <w:jc w:val="center"/>
        <w:outlineLvl w:val="0"/>
        <w:rPr>
          <w:rFonts w:asciiTheme="minorHAnsi" w:eastAsia="Verdana" w:hAnsiTheme="minorHAnsi" w:cstheme="minorHAnsi"/>
          <w:b/>
          <w:color w:val="000000"/>
          <w:sz w:val="24"/>
          <w:szCs w:val="24"/>
        </w:rPr>
      </w:pPr>
      <w:r w:rsidRPr="00F91E65">
        <w:rPr>
          <w:rFonts w:asciiTheme="minorHAnsi" w:eastAsia="Verdana" w:hAnsiTheme="minorHAnsi" w:cstheme="minorHAnsi"/>
          <w:b/>
          <w:color w:val="000000"/>
          <w:sz w:val="24"/>
          <w:szCs w:val="24"/>
        </w:rPr>
        <w:t xml:space="preserve">CANDIDATURA </w:t>
      </w:r>
    </w:p>
    <w:p w14:paraId="2B74C59D" w14:textId="3B494C1F" w:rsidR="00F91E65" w:rsidRPr="00F91E65" w:rsidRDefault="00F91E65" w:rsidP="00F91E65">
      <w:pPr>
        <w:spacing w:line="259" w:lineRule="auto"/>
        <w:ind w:right="256"/>
        <w:jc w:val="center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F91E65">
        <w:rPr>
          <w:rFonts w:asciiTheme="minorHAnsi" w:eastAsia="Verdana" w:hAnsiTheme="minorHAnsi" w:cstheme="minorHAnsi"/>
          <w:b/>
          <w:color w:val="000000"/>
          <w:sz w:val="24"/>
          <w:szCs w:val="24"/>
        </w:rPr>
        <w:t>ELECCIONES A DELEGADO/A DE CENTRO Y DELEGADO/A DE SEDES</w:t>
      </w:r>
    </w:p>
    <w:p w14:paraId="39CDD660" w14:textId="77777777" w:rsidR="00F91E65" w:rsidRPr="00F91E65" w:rsidRDefault="00F91E65" w:rsidP="00F91E65">
      <w:pPr>
        <w:spacing w:after="270" w:line="259" w:lineRule="auto"/>
        <w:ind w:left="41"/>
        <w:jc w:val="left"/>
        <w:rPr>
          <w:rFonts w:asciiTheme="minorHAnsi" w:eastAsia="Calibri" w:hAnsiTheme="minorHAnsi" w:cstheme="minorHAnsi"/>
          <w:color w:val="000000"/>
        </w:rPr>
      </w:pPr>
      <w:r w:rsidRPr="00F91E65">
        <w:rPr>
          <w:rFonts w:asciiTheme="minorHAnsi" w:eastAsia="Verdana" w:hAnsiTheme="minorHAnsi" w:cstheme="minorHAnsi"/>
          <w:color w:val="000000"/>
        </w:rPr>
        <w:t xml:space="preserve"> </w:t>
      </w:r>
    </w:p>
    <w:p w14:paraId="034807E1" w14:textId="6B191A1D" w:rsidR="00F91E65" w:rsidRPr="00F91E65" w:rsidRDefault="00F91E65" w:rsidP="00F91E65">
      <w:pPr>
        <w:spacing w:after="216" w:line="259" w:lineRule="auto"/>
        <w:ind w:left="36" w:hanging="10"/>
        <w:jc w:val="left"/>
        <w:rPr>
          <w:rFonts w:asciiTheme="minorHAnsi" w:eastAsia="Calibri" w:hAnsiTheme="minorHAnsi" w:cstheme="minorHAnsi"/>
          <w:color w:val="000000"/>
        </w:rPr>
      </w:pPr>
      <w:r w:rsidRPr="00F91E65">
        <w:rPr>
          <w:rFonts w:asciiTheme="minorHAnsi" w:eastAsia="Garamond" w:hAnsiTheme="minorHAnsi" w:cstheme="minorHAnsi"/>
          <w:color w:val="000000"/>
        </w:rPr>
        <w:t>D/Dª________________________</w:t>
      </w:r>
      <w:r>
        <w:rPr>
          <w:rFonts w:asciiTheme="minorHAnsi" w:eastAsia="Garamond" w:hAnsiTheme="minorHAnsi" w:cstheme="minorHAnsi"/>
          <w:color w:val="000000"/>
        </w:rPr>
        <w:t>__________________________</w:t>
      </w:r>
      <w:r w:rsidRPr="00F91E65">
        <w:rPr>
          <w:rFonts w:asciiTheme="minorHAnsi" w:eastAsia="Garamond" w:hAnsiTheme="minorHAnsi" w:cstheme="minorHAnsi"/>
          <w:color w:val="000000"/>
        </w:rPr>
        <w:t>____</w:t>
      </w:r>
      <w:r>
        <w:rPr>
          <w:rFonts w:asciiTheme="minorHAnsi" w:eastAsia="Garamond" w:hAnsiTheme="minorHAnsi" w:cstheme="minorHAnsi"/>
          <w:color w:val="000000"/>
        </w:rPr>
        <w:t xml:space="preserve"> </w:t>
      </w:r>
      <w:r w:rsidRPr="00F91E65">
        <w:rPr>
          <w:rFonts w:asciiTheme="minorHAnsi" w:eastAsia="Garamond" w:hAnsiTheme="minorHAnsi" w:cstheme="minorHAnsi"/>
          <w:color w:val="000000"/>
        </w:rPr>
        <w:t>DNI ________________</w:t>
      </w:r>
      <w:r>
        <w:rPr>
          <w:rFonts w:asciiTheme="minorHAnsi" w:eastAsia="Garamond" w:hAnsiTheme="minorHAnsi" w:cstheme="minorHAnsi"/>
          <w:color w:val="000000"/>
        </w:rPr>
        <w:t>_______</w:t>
      </w:r>
      <w:r w:rsidRPr="00F91E65">
        <w:rPr>
          <w:rFonts w:asciiTheme="minorHAnsi" w:eastAsia="Garamond" w:hAnsiTheme="minorHAnsi" w:cstheme="minorHAnsi"/>
          <w:color w:val="000000"/>
        </w:rPr>
        <w:t>___</w:t>
      </w:r>
    </w:p>
    <w:p w14:paraId="7D62FA8E" w14:textId="483A2843" w:rsidR="00F91E65" w:rsidRPr="00F91E65" w:rsidRDefault="00F91E65" w:rsidP="00F91E65">
      <w:pPr>
        <w:spacing w:after="216" w:line="259" w:lineRule="auto"/>
        <w:ind w:left="36" w:hanging="10"/>
        <w:jc w:val="left"/>
        <w:rPr>
          <w:rFonts w:asciiTheme="minorHAnsi" w:eastAsia="Calibri" w:hAnsiTheme="minorHAnsi" w:cstheme="minorHAnsi"/>
          <w:color w:val="000000"/>
        </w:rPr>
      </w:pPr>
      <w:r w:rsidRPr="00F91E65">
        <w:rPr>
          <w:rFonts w:asciiTheme="minorHAnsi" w:eastAsia="Garamond" w:hAnsiTheme="minorHAnsi" w:cstheme="minorHAnsi"/>
          <w:color w:val="000000"/>
        </w:rPr>
        <w:t>Dirección _________________________</w:t>
      </w:r>
      <w:r>
        <w:rPr>
          <w:rFonts w:asciiTheme="minorHAnsi" w:eastAsia="Garamond" w:hAnsiTheme="minorHAnsi" w:cstheme="minorHAnsi"/>
          <w:color w:val="000000"/>
        </w:rPr>
        <w:t>________</w:t>
      </w:r>
      <w:r w:rsidRPr="00F91E65">
        <w:rPr>
          <w:rFonts w:asciiTheme="minorHAnsi" w:eastAsia="Garamond" w:hAnsiTheme="minorHAnsi" w:cstheme="minorHAnsi"/>
          <w:color w:val="000000"/>
        </w:rPr>
        <w:t xml:space="preserve">_______________________________________________ </w:t>
      </w:r>
    </w:p>
    <w:p w14:paraId="59332627" w14:textId="4C14414C" w:rsidR="00F91E65" w:rsidRPr="00F91E65" w:rsidRDefault="00F91E65" w:rsidP="00F91E65">
      <w:pPr>
        <w:spacing w:line="450" w:lineRule="auto"/>
        <w:ind w:left="36" w:right="479" w:hanging="10"/>
        <w:jc w:val="left"/>
        <w:rPr>
          <w:rFonts w:asciiTheme="minorHAnsi" w:eastAsia="Calibri" w:hAnsiTheme="minorHAnsi" w:cstheme="minorHAnsi"/>
          <w:color w:val="000000"/>
        </w:rPr>
      </w:pPr>
      <w:r w:rsidRPr="00F91E65">
        <w:rPr>
          <w:rFonts w:asciiTheme="minorHAnsi" w:eastAsia="Garamond" w:hAnsiTheme="minorHAnsi" w:cstheme="minorHAnsi"/>
          <w:color w:val="000000"/>
        </w:rPr>
        <w:t>Ciudad ___________</w:t>
      </w:r>
      <w:r>
        <w:rPr>
          <w:rFonts w:asciiTheme="minorHAnsi" w:eastAsia="Garamond" w:hAnsiTheme="minorHAnsi" w:cstheme="minorHAnsi"/>
          <w:color w:val="000000"/>
        </w:rPr>
        <w:t>___</w:t>
      </w:r>
      <w:r w:rsidRPr="00F91E65">
        <w:rPr>
          <w:rFonts w:asciiTheme="minorHAnsi" w:eastAsia="Garamond" w:hAnsiTheme="minorHAnsi" w:cstheme="minorHAnsi"/>
          <w:color w:val="000000"/>
        </w:rPr>
        <w:t>_____ Teléfono _________________ e-mail ________________</w:t>
      </w:r>
      <w:r>
        <w:rPr>
          <w:rFonts w:asciiTheme="minorHAnsi" w:eastAsia="Garamond" w:hAnsiTheme="minorHAnsi" w:cstheme="minorHAnsi"/>
          <w:color w:val="000000"/>
        </w:rPr>
        <w:t>____</w:t>
      </w:r>
      <w:r w:rsidRPr="00F91E65">
        <w:rPr>
          <w:rFonts w:asciiTheme="minorHAnsi" w:eastAsia="Garamond" w:hAnsiTheme="minorHAnsi" w:cstheme="minorHAnsi"/>
          <w:color w:val="000000"/>
        </w:rPr>
        <w:t>_______</w:t>
      </w:r>
    </w:p>
    <w:p w14:paraId="1A4B8DCC" w14:textId="77777777" w:rsidR="00F91E65" w:rsidRPr="00F91E65" w:rsidRDefault="00F91E65" w:rsidP="00F91E65">
      <w:pPr>
        <w:spacing w:line="259" w:lineRule="auto"/>
        <w:ind w:left="41"/>
        <w:jc w:val="left"/>
        <w:rPr>
          <w:rFonts w:asciiTheme="minorHAnsi" w:eastAsia="Calibri" w:hAnsiTheme="minorHAnsi" w:cstheme="minorHAnsi"/>
          <w:color w:val="000000"/>
        </w:rPr>
      </w:pPr>
      <w:r w:rsidRPr="00F91E65">
        <w:rPr>
          <w:rFonts w:asciiTheme="minorHAnsi" w:eastAsia="Garamond" w:hAnsiTheme="minorHAnsi" w:cstheme="minorHAnsi"/>
          <w:color w:val="000000"/>
        </w:rPr>
        <w:t xml:space="preserve"> </w:t>
      </w:r>
    </w:p>
    <w:p w14:paraId="0C12EB24" w14:textId="198B3CA0" w:rsidR="00F91E65" w:rsidRPr="00F91E65" w:rsidRDefault="00F91E65" w:rsidP="00F91E65">
      <w:pPr>
        <w:spacing w:after="120" w:line="476" w:lineRule="auto"/>
        <w:ind w:left="41" w:right="295"/>
        <w:rPr>
          <w:rFonts w:asciiTheme="minorHAnsi" w:eastAsia="Garamond" w:hAnsiTheme="minorHAnsi" w:cstheme="minorHAnsi"/>
          <w:color w:val="000000"/>
        </w:rPr>
      </w:pPr>
      <w:r w:rsidRPr="00F91E65">
        <w:rPr>
          <w:rFonts w:asciiTheme="minorHAnsi" w:eastAsia="Garamond" w:hAnsiTheme="minorHAnsi" w:cs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B1EBB6" wp14:editId="5C330754">
                <wp:simplePos x="0" y="0"/>
                <wp:positionH relativeFrom="column">
                  <wp:posOffset>104775</wp:posOffset>
                </wp:positionH>
                <wp:positionV relativeFrom="paragraph">
                  <wp:posOffset>728980</wp:posOffset>
                </wp:positionV>
                <wp:extent cx="228600" cy="228600"/>
                <wp:effectExtent l="0" t="0" r="19050" b="1905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935896" id="Rectángulo 2" o:spid="_x0000_s1026" style="position:absolute;margin-left:8.25pt;margin-top:57.4pt;width:18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" fillcolor="white [3201]" strokecolor="#70ad47 [3209]" strokeweight="1pt"/>
            </w:pict>
          </mc:Fallback>
        </mc:AlternateContent>
      </w:r>
      <w:r w:rsidRPr="00F91E65">
        <w:rPr>
          <w:rFonts w:asciiTheme="minorHAnsi" w:eastAsia="Garamond" w:hAnsiTheme="minorHAnsi" w:cstheme="minorHAnsi"/>
          <w:color w:val="000000"/>
        </w:rPr>
        <w:t xml:space="preserve">Perteneciente al sector de </w:t>
      </w:r>
      <w:r w:rsidRPr="00F91E65">
        <w:rPr>
          <w:rFonts w:asciiTheme="minorHAnsi" w:eastAsia="Garamond" w:hAnsiTheme="minorHAnsi" w:cstheme="minorHAnsi"/>
          <w:b/>
          <w:color w:val="000000"/>
        </w:rPr>
        <w:t>Estudiantes</w:t>
      </w:r>
      <w:r w:rsidRPr="00F91E65">
        <w:rPr>
          <w:rFonts w:asciiTheme="minorHAnsi" w:eastAsia="Garamond" w:hAnsiTheme="minorHAnsi" w:cstheme="minorHAnsi"/>
          <w:color w:val="000000"/>
        </w:rPr>
        <w:t xml:space="preserve"> y reuniendo las condiciones exigibles previstas en la legislación vigente, presenta su candidatura a (marcar con X la que corresponda)</w:t>
      </w:r>
    </w:p>
    <w:p w14:paraId="55D6CAFF" w14:textId="30A98728" w:rsidR="00F91E65" w:rsidRPr="00F91E65" w:rsidRDefault="00F91E65" w:rsidP="00F91E65">
      <w:pPr>
        <w:spacing w:after="120" w:line="476" w:lineRule="auto"/>
        <w:ind w:left="41" w:right="295" w:firstLine="708"/>
        <w:rPr>
          <w:rFonts w:asciiTheme="minorHAnsi" w:eastAsia="Garamond" w:hAnsiTheme="minorHAnsi" w:cstheme="minorHAnsi"/>
          <w:color w:val="000000"/>
        </w:rPr>
      </w:pPr>
      <w:r w:rsidRPr="00F91E65">
        <w:rPr>
          <w:rFonts w:asciiTheme="minorHAnsi" w:eastAsia="Garamond" w:hAnsiTheme="minorHAnsi" w:cs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53C214" wp14:editId="42EEC4E6">
                <wp:simplePos x="0" y="0"/>
                <wp:positionH relativeFrom="column">
                  <wp:posOffset>104775</wp:posOffset>
                </wp:positionH>
                <wp:positionV relativeFrom="paragraph">
                  <wp:posOffset>377825</wp:posOffset>
                </wp:positionV>
                <wp:extent cx="228600" cy="228600"/>
                <wp:effectExtent l="0" t="0" r="19050" b="1905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5731E4" id="Rectángulo 3" o:spid="_x0000_s1026" style="position:absolute;margin-left:8.25pt;margin-top:29.75pt;width:18pt;height:1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" fillcolor="window" strokecolor="#70ad47" strokeweight="1pt"/>
            </w:pict>
          </mc:Fallback>
        </mc:AlternateContent>
      </w:r>
      <w:r w:rsidRPr="00F91E65">
        <w:rPr>
          <w:rFonts w:asciiTheme="minorHAnsi" w:eastAsia="Garamond" w:hAnsiTheme="minorHAnsi" w:cstheme="minorHAnsi"/>
          <w:color w:val="000000"/>
        </w:rPr>
        <w:t>DELEGADO/DELEGADA DE CENTRO</w:t>
      </w:r>
    </w:p>
    <w:p w14:paraId="71460F02" w14:textId="54312AC1" w:rsidR="00F91E65" w:rsidRPr="00F91E65" w:rsidRDefault="00F91E65" w:rsidP="00F91E65">
      <w:pPr>
        <w:spacing w:after="120" w:line="476" w:lineRule="auto"/>
        <w:ind w:left="41" w:right="295" w:firstLine="708"/>
        <w:rPr>
          <w:rFonts w:asciiTheme="minorHAnsi" w:eastAsia="Garamond" w:hAnsiTheme="minorHAnsi" w:cstheme="minorHAnsi"/>
          <w:color w:val="000000"/>
        </w:rPr>
      </w:pPr>
      <w:r w:rsidRPr="00F91E65">
        <w:rPr>
          <w:rFonts w:asciiTheme="minorHAnsi" w:eastAsia="Garamond" w:hAnsiTheme="minorHAnsi" w:cs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C1DE7D" wp14:editId="362C79C9">
                <wp:simplePos x="0" y="0"/>
                <wp:positionH relativeFrom="column">
                  <wp:posOffset>104775</wp:posOffset>
                </wp:positionH>
                <wp:positionV relativeFrom="paragraph">
                  <wp:posOffset>387350</wp:posOffset>
                </wp:positionV>
                <wp:extent cx="228600" cy="228600"/>
                <wp:effectExtent l="0" t="0" r="19050" b="1905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1826CE" id="Rectángulo 4" o:spid="_x0000_s1026" style="position:absolute;margin-left:8.25pt;margin-top:30.5pt;width:18pt;height:1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" fillcolor="window" strokecolor="#70ad47" strokeweight="1pt"/>
            </w:pict>
          </mc:Fallback>
        </mc:AlternateContent>
      </w:r>
      <w:r w:rsidRPr="00F91E65">
        <w:rPr>
          <w:rFonts w:asciiTheme="minorHAnsi" w:eastAsia="Garamond" w:hAnsiTheme="minorHAnsi" w:cstheme="minorHAnsi"/>
          <w:color w:val="000000"/>
        </w:rPr>
        <w:t>DELEGADO/DELEGADA DE SEDE EN JEREZ</w:t>
      </w:r>
    </w:p>
    <w:p w14:paraId="6BDFB1CA" w14:textId="52EB87EB" w:rsidR="00F91E65" w:rsidRPr="00F91E65" w:rsidRDefault="00F91E65" w:rsidP="00F91E65">
      <w:pPr>
        <w:tabs>
          <w:tab w:val="left" w:pos="960"/>
        </w:tabs>
        <w:spacing w:after="120" w:line="476" w:lineRule="auto"/>
        <w:ind w:left="41" w:right="295"/>
        <w:rPr>
          <w:rFonts w:asciiTheme="minorHAnsi" w:eastAsia="Garamond" w:hAnsiTheme="minorHAnsi" w:cstheme="minorHAnsi"/>
          <w:color w:val="000000"/>
        </w:rPr>
      </w:pPr>
      <w:r w:rsidRPr="00F91E65">
        <w:rPr>
          <w:rFonts w:asciiTheme="minorHAnsi" w:eastAsia="Garamond" w:hAnsiTheme="minorHAnsi" w:cstheme="minorHAnsi"/>
          <w:color w:val="000000"/>
        </w:rPr>
        <w:t xml:space="preserve">           </w:t>
      </w:r>
      <w:r>
        <w:rPr>
          <w:rFonts w:asciiTheme="minorHAnsi" w:eastAsia="Garamond" w:hAnsiTheme="minorHAnsi" w:cstheme="minorHAnsi"/>
          <w:color w:val="000000"/>
        </w:rPr>
        <w:t xml:space="preserve">   </w:t>
      </w:r>
      <w:r w:rsidRPr="00F91E65">
        <w:rPr>
          <w:rFonts w:asciiTheme="minorHAnsi" w:eastAsia="Garamond" w:hAnsiTheme="minorHAnsi" w:cstheme="minorHAnsi"/>
          <w:color w:val="000000"/>
        </w:rPr>
        <w:t>DELEGADO/DELEGADA DE SEDE EN ALGECIRAS</w:t>
      </w:r>
    </w:p>
    <w:p w14:paraId="4B742CBE" w14:textId="18FE79AE" w:rsidR="00F91E65" w:rsidRPr="00F91E65" w:rsidRDefault="00F91E65" w:rsidP="00F91E65">
      <w:pPr>
        <w:spacing w:after="120" w:line="476" w:lineRule="auto"/>
        <w:ind w:left="41" w:right="295"/>
        <w:rPr>
          <w:rFonts w:asciiTheme="minorHAnsi" w:eastAsia="Garamond" w:hAnsiTheme="minorHAnsi" w:cstheme="minorHAnsi"/>
          <w:color w:val="000000"/>
        </w:rPr>
      </w:pPr>
    </w:p>
    <w:p w14:paraId="758EB7CA" w14:textId="77777777" w:rsidR="00F91E65" w:rsidRPr="00F91E65" w:rsidRDefault="00F91E65" w:rsidP="00F91E65">
      <w:pPr>
        <w:spacing w:after="120" w:line="476" w:lineRule="auto"/>
        <w:ind w:left="41" w:right="295"/>
        <w:rPr>
          <w:rFonts w:asciiTheme="minorHAnsi" w:eastAsia="Garamond" w:hAnsiTheme="minorHAnsi" w:cstheme="minorHAnsi"/>
          <w:color w:val="000000"/>
        </w:rPr>
      </w:pPr>
    </w:p>
    <w:p w14:paraId="06B7A454" w14:textId="77777777" w:rsidR="00F91E65" w:rsidRPr="00F91E65" w:rsidRDefault="00F91E65" w:rsidP="00F91E65">
      <w:pPr>
        <w:spacing w:after="216" w:line="259" w:lineRule="auto"/>
        <w:ind w:left="36" w:hanging="10"/>
        <w:jc w:val="left"/>
        <w:rPr>
          <w:rFonts w:asciiTheme="minorHAnsi" w:eastAsia="Calibri" w:hAnsiTheme="minorHAnsi" w:cstheme="minorHAnsi"/>
          <w:color w:val="000000"/>
        </w:rPr>
      </w:pPr>
      <w:r w:rsidRPr="00F91E65">
        <w:rPr>
          <w:rFonts w:asciiTheme="minorHAnsi" w:eastAsia="Garamond" w:hAnsiTheme="minorHAnsi" w:cstheme="minorHAnsi"/>
          <w:color w:val="000000"/>
        </w:rPr>
        <w:t xml:space="preserve">Fecha y firma: _______________________________________________________ </w:t>
      </w:r>
    </w:p>
    <w:p w14:paraId="4E27F0F3" w14:textId="77777777" w:rsidR="00F91E65" w:rsidRPr="00F91E65" w:rsidRDefault="00F91E65" w:rsidP="00F91E65">
      <w:pPr>
        <w:spacing w:line="259" w:lineRule="auto"/>
        <w:ind w:left="41"/>
        <w:jc w:val="left"/>
        <w:rPr>
          <w:rFonts w:asciiTheme="minorHAnsi" w:eastAsia="Calibri" w:hAnsiTheme="minorHAnsi" w:cstheme="minorHAnsi"/>
          <w:color w:val="000000"/>
        </w:rPr>
      </w:pPr>
      <w:r w:rsidRPr="00F91E65">
        <w:rPr>
          <w:rFonts w:asciiTheme="minorHAnsi" w:eastAsia="Garamond" w:hAnsiTheme="minorHAnsi" w:cstheme="minorHAnsi"/>
          <w:color w:val="000000"/>
        </w:rPr>
        <w:t xml:space="preserve"> </w:t>
      </w:r>
    </w:p>
    <w:p w14:paraId="6D536A39" w14:textId="77777777" w:rsidR="00F91E65" w:rsidRPr="00F91E65" w:rsidRDefault="00F91E65" w:rsidP="00F91E65">
      <w:pPr>
        <w:spacing w:line="259" w:lineRule="auto"/>
        <w:ind w:left="41"/>
        <w:jc w:val="left"/>
        <w:rPr>
          <w:rFonts w:asciiTheme="minorHAnsi" w:eastAsia="Calibri" w:hAnsiTheme="minorHAnsi" w:cstheme="minorHAnsi"/>
          <w:color w:val="000000"/>
        </w:rPr>
      </w:pPr>
      <w:r w:rsidRPr="00F91E65">
        <w:rPr>
          <w:rFonts w:asciiTheme="minorHAnsi" w:eastAsia="Garamond" w:hAnsiTheme="minorHAnsi" w:cstheme="minorHAnsi"/>
          <w:color w:val="000000"/>
        </w:rPr>
        <w:t xml:space="preserve"> </w:t>
      </w:r>
    </w:p>
    <w:p w14:paraId="341F05A4" w14:textId="77777777" w:rsidR="00F91E65" w:rsidRPr="00F91E65" w:rsidRDefault="00F91E65" w:rsidP="00F91E65">
      <w:pPr>
        <w:spacing w:line="259" w:lineRule="auto"/>
        <w:ind w:left="41"/>
        <w:jc w:val="left"/>
        <w:rPr>
          <w:rFonts w:asciiTheme="minorHAnsi" w:eastAsia="Calibri" w:hAnsiTheme="minorHAnsi" w:cstheme="minorHAnsi"/>
          <w:color w:val="000000"/>
        </w:rPr>
      </w:pPr>
      <w:r w:rsidRPr="00F91E65">
        <w:rPr>
          <w:rFonts w:asciiTheme="minorHAnsi" w:eastAsia="Garamond" w:hAnsiTheme="minorHAnsi" w:cstheme="minorHAnsi"/>
          <w:color w:val="000000"/>
        </w:rPr>
        <w:t xml:space="preserve"> </w:t>
      </w:r>
    </w:p>
    <w:p w14:paraId="498BF443" w14:textId="1FBCE502" w:rsidR="00F91E65" w:rsidRPr="00F91E65" w:rsidRDefault="00F91E65" w:rsidP="00F91E65">
      <w:pPr>
        <w:spacing w:line="259" w:lineRule="auto"/>
        <w:ind w:left="41"/>
        <w:jc w:val="left"/>
        <w:rPr>
          <w:rFonts w:asciiTheme="minorHAnsi" w:eastAsia="Calibri" w:hAnsiTheme="minorHAnsi" w:cstheme="minorHAnsi"/>
          <w:color w:val="000000"/>
        </w:rPr>
      </w:pPr>
      <w:r w:rsidRPr="00F91E65">
        <w:rPr>
          <w:rFonts w:asciiTheme="minorHAnsi" w:eastAsia="Garamond" w:hAnsiTheme="minorHAnsi" w:cstheme="minorHAnsi"/>
          <w:color w:val="000000"/>
        </w:rPr>
        <w:t xml:space="preserve">  </w:t>
      </w:r>
    </w:p>
    <w:p w14:paraId="19269D89" w14:textId="77777777" w:rsidR="00F91E65" w:rsidRPr="00F91E65" w:rsidRDefault="00F91E65" w:rsidP="00F91E65">
      <w:pPr>
        <w:spacing w:line="259" w:lineRule="auto"/>
        <w:ind w:left="41"/>
        <w:jc w:val="left"/>
        <w:rPr>
          <w:rFonts w:asciiTheme="minorHAnsi" w:eastAsia="Calibri" w:hAnsiTheme="minorHAnsi" w:cstheme="minorHAnsi"/>
          <w:color w:val="000000"/>
        </w:rPr>
      </w:pPr>
      <w:r w:rsidRPr="00F91E65">
        <w:rPr>
          <w:rFonts w:asciiTheme="minorHAnsi" w:eastAsia="Garamond" w:hAnsiTheme="minorHAnsi" w:cstheme="minorHAnsi"/>
          <w:color w:val="000000"/>
        </w:rPr>
        <w:t xml:space="preserve"> </w:t>
      </w:r>
    </w:p>
    <w:p w14:paraId="00311E71" w14:textId="77777777" w:rsidR="00F91E65" w:rsidRPr="00F91E65" w:rsidRDefault="00F91E65" w:rsidP="00F91E65">
      <w:pPr>
        <w:spacing w:line="259" w:lineRule="auto"/>
        <w:ind w:left="41"/>
        <w:jc w:val="left"/>
        <w:rPr>
          <w:rFonts w:asciiTheme="minorHAnsi" w:eastAsia="Calibri" w:hAnsiTheme="minorHAnsi" w:cstheme="minorHAnsi"/>
          <w:color w:val="000000"/>
        </w:rPr>
      </w:pPr>
      <w:r w:rsidRPr="00F91E65">
        <w:rPr>
          <w:rFonts w:asciiTheme="minorHAnsi" w:eastAsia="Garamond" w:hAnsiTheme="minorHAnsi" w:cstheme="minorHAnsi"/>
          <w:b/>
          <w:color w:val="000000"/>
        </w:rPr>
        <w:t xml:space="preserve"> </w:t>
      </w:r>
    </w:p>
    <w:p w14:paraId="77698228" w14:textId="77777777" w:rsidR="00F91E65" w:rsidRPr="00F91E65" w:rsidRDefault="00F91E65" w:rsidP="00F91E65">
      <w:pPr>
        <w:spacing w:line="259" w:lineRule="auto"/>
        <w:ind w:left="41"/>
        <w:jc w:val="left"/>
        <w:rPr>
          <w:rFonts w:asciiTheme="minorHAnsi" w:eastAsia="Calibri" w:hAnsiTheme="minorHAnsi" w:cstheme="minorHAnsi"/>
          <w:color w:val="000000"/>
        </w:rPr>
      </w:pPr>
      <w:r w:rsidRPr="00F91E65">
        <w:rPr>
          <w:rFonts w:asciiTheme="minorHAnsi" w:eastAsia="Garamond" w:hAnsiTheme="minorHAnsi" w:cstheme="minorHAnsi"/>
          <w:b/>
          <w:color w:val="000000"/>
        </w:rPr>
        <w:t xml:space="preserve"> </w:t>
      </w:r>
    </w:p>
    <w:p w14:paraId="25B31FB6" w14:textId="77777777" w:rsidR="00F91E65" w:rsidRPr="00F91E65" w:rsidRDefault="00F91E65" w:rsidP="00F91E65">
      <w:pPr>
        <w:spacing w:line="259" w:lineRule="auto"/>
        <w:ind w:left="41"/>
        <w:jc w:val="left"/>
        <w:rPr>
          <w:rFonts w:asciiTheme="minorHAnsi" w:eastAsia="Calibri" w:hAnsiTheme="minorHAnsi" w:cstheme="minorHAnsi"/>
          <w:color w:val="000000"/>
        </w:rPr>
      </w:pPr>
      <w:r w:rsidRPr="00F91E65">
        <w:rPr>
          <w:rFonts w:asciiTheme="minorHAnsi" w:eastAsia="Garamond" w:hAnsiTheme="minorHAnsi" w:cstheme="minorHAnsi"/>
          <w:b/>
          <w:color w:val="000000"/>
        </w:rPr>
        <w:t xml:space="preserve"> </w:t>
      </w:r>
    </w:p>
    <w:p w14:paraId="63D44F9F" w14:textId="54E3D386" w:rsidR="00F91E65" w:rsidRPr="00F91E65" w:rsidRDefault="00F91E65" w:rsidP="00F91E65">
      <w:pPr>
        <w:spacing w:line="259" w:lineRule="auto"/>
        <w:ind w:left="41"/>
        <w:jc w:val="left"/>
        <w:rPr>
          <w:rFonts w:asciiTheme="minorHAnsi" w:eastAsia="Calibri" w:hAnsiTheme="minorHAnsi" w:cstheme="minorHAnsi"/>
          <w:color w:val="000000"/>
        </w:rPr>
      </w:pPr>
      <w:r w:rsidRPr="00F91E65">
        <w:rPr>
          <w:rFonts w:asciiTheme="minorHAnsi" w:eastAsia="Garamond" w:hAnsiTheme="minorHAnsi" w:cstheme="minorHAnsi"/>
          <w:b/>
          <w:color w:val="000000"/>
        </w:rPr>
        <w:t>Sr</w:t>
      </w:r>
      <w:r w:rsidR="006B22A1">
        <w:rPr>
          <w:rFonts w:asciiTheme="minorHAnsi" w:eastAsia="Garamond" w:hAnsiTheme="minorHAnsi" w:cstheme="minorHAnsi"/>
          <w:b/>
          <w:color w:val="000000"/>
        </w:rPr>
        <w:t>a</w:t>
      </w:r>
      <w:r w:rsidRPr="00F91E65">
        <w:rPr>
          <w:rFonts w:asciiTheme="minorHAnsi" w:eastAsia="Garamond" w:hAnsiTheme="minorHAnsi" w:cstheme="minorHAnsi"/>
          <w:b/>
          <w:color w:val="000000"/>
        </w:rPr>
        <w:t>. President</w:t>
      </w:r>
      <w:r w:rsidR="006B22A1">
        <w:rPr>
          <w:rFonts w:asciiTheme="minorHAnsi" w:eastAsia="Garamond" w:hAnsiTheme="minorHAnsi" w:cstheme="minorHAnsi"/>
          <w:b/>
          <w:color w:val="000000"/>
        </w:rPr>
        <w:t>a</w:t>
      </w:r>
      <w:r w:rsidRPr="00F91E65">
        <w:rPr>
          <w:rFonts w:asciiTheme="minorHAnsi" w:eastAsia="Garamond" w:hAnsiTheme="minorHAnsi" w:cstheme="minorHAnsi"/>
          <w:b/>
          <w:color w:val="000000"/>
        </w:rPr>
        <w:t xml:space="preserve"> de la Junta Electoral de la Facultad de Ciencias Económicas y Empresariales de la Universidad de Cádiz.</w:t>
      </w:r>
      <w:r w:rsidRPr="00F91E65">
        <w:rPr>
          <w:rFonts w:asciiTheme="minorHAnsi" w:eastAsia="Garamond" w:hAnsiTheme="minorHAnsi" w:cstheme="minorHAnsi"/>
          <w:color w:val="000000"/>
        </w:rPr>
        <w:t xml:space="preserve"> </w:t>
      </w:r>
    </w:p>
    <w:p w14:paraId="03D439F9" w14:textId="123D6DBE" w:rsidR="006B22A1" w:rsidRDefault="00F91E65" w:rsidP="006B22A1">
      <w:pPr>
        <w:tabs>
          <w:tab w:val="left" w:pos="0"/>
        </w:tabs>
        <w:rPr>
          <w:rFonts w:asciiTheme="minorHAnsi" w:eastAsia="Garamond" w:hAnsiTheme="minorHAnsi" w:cstheme="minorHAnsi"/>
          <w:color w:val="000000"/>
        </w:rPr>
      </w:pPr>
      <w:r w:rsidRPr="00F91E65">
        <w:rPr>
          <w:rFonts w:asciiTheme="minorHAnsi" w:eastAsia="Garamond" w:hAnsiTheme="minorHAnsi" w:cstheme="minorHAnsi"/>
          <w:color w:val="000000"/>
        </w:rPr>
        <w:t xml:space="preserve">Deberá presentarse en el </w:t>
      </w:r>
      <w:r w:rsidRPr="00F91E65">
        <w:rPr>
          <w:rFonts w:asciiTheme="minorHAnsi" w:eastAsia="Garamond" w:hAnsiTheme="minorHAnsi" w:cstheme="minorHAnsi"/>
          <w:color w:val="000000"/>
          <w:u w:val="single" w:color="000000"/>
        </w:rPr>
        <w:t>registro electrónico de la UCA o en las oficinas de registro de la UCA</w:t>
      </w:r>
      <w:r w:rsidRPr="00F91E65">
        <w:rPr>
          <w:rFonts w:asciiTheme="minorHAnsi" w:eastAsia="Garamond" w:hAnsiTheme="minorHAnsi" w:cstheme="minorHAnsi"/>
          <w:color w:val="000000"/>
        </w:rPr>
        <w:t xml:space="preserve"> los días </w:t>
      </w:r>
      <w:r w:rsidR="006B22A1">
        <w:rPr>
          <w:rFonts w:asciiTheme="minorHAnsi" w:eastAsia="Garamond" w:hAnsiTheme="minorHAnsi" w:cstheme="minorHAnsi"/>
          <w:color w:val="000000"/>
        </w:rPr>
        <w:t>26</w:t>
      </w:r>
      <w:r w:rsidRPr="00F91E65">
        <w:rPr>
          <w:rFonts w:asciiTheme="minorHAnsi" w:eastAsia="Garamond" w:hAnsiTheme="minorHAnsi" w:cstheme="minorHAnsi"/>
          <w:color w:val="000000"/>
        </w:rPr>
        <w:t xml:space="preserve"> y </w:t>
      </w:r>
      <w:r w:rsidR="006B22A1">
        <w:rPr>
          <w:rFonts w:asciiTheme="minorHAnsi" w:eastAsia="Garamond" w:hAnsiTheme="minorHAnsi" w:cstheme="minorHAnsi"/>
          <w:color w:val="000000"/>
        </w:rPr>
        <w:t>27 de noviembre</w:t>
      </w:r>
      <w:r w:rsidRPr="00F91E65">
        <w:rPr>
          <w:rFonts w:asciiTheme="minorHAnsi" w:eastAsia="Garamond" w:hAnsiTheme="minorHAnsi" w:cstheme="minorHAnsi"/>
          <w:color w:val="000000"/>
        </w:rPr>
        <w:t xml:space="preserve"> de 2025 (hasta las 14:00 horas)</w:t>
      </w:r>
    </w:p>
    <w:p w14:paraId="22B3808F" w14:textId="325BB8FB" w:rsidR="006B22A1" w:rsidRDefault="00F91E65" w:rsidP="006B22A1">
      <w:pPr>
        <w:tabs>
          <w:tab w:val="left" w:pos="567"/>
        </w:tabs>
        <w:ind w:left="567" w:hanging="567"/>
        <w:rPr>
          <w:rFonts w:ascii="Garamond" w:hAnsi="Garamond"/>
        </w:rPr>
      </w:pPr>
      <w:r w:rsidRPr="00F91E65">
        <w:rPr>
          <w:rFonts w:asciiTheme="minorHAnsi" w:eastAsia="Garamond" w:hAnsiTheme="minorHAnsi" w:cstheme="minorHAnsi"/>
          <w:color w:val="000000"/>
        </w:rPr>
        <w:t xml:space="preserve"> </w:t>
      </w:r>
      <w:r w:rsidRPr="00F91E65">
        <w:rPr>
          <w:rFonts w:asciiTheme="minorHAnsi" w:eastAsia="Garamond" w:hAnsiTheme="minorHAnsi" w:cstheme="minorHAnsi"/>
          <w:color w:val="FF0000"/>
        </w:rPr>
        <w:t xml:space="preserve"> </w:t>
      </w:r>
      <w:hyperlink r:id="rId9" w:history="1">
        <w:r w:rsidR="006B22A1" w:rsidRPr="00BA12EC">
          <w:rPr>
            <w:rStyle w:val="Hipervnculo"/>
            <w:rFonts w:ascii="Garamond" w:hAnsi="Garamond"/>
          </w:rPr>
          <w:t>https://plataformag.uca.es/gregistro</w:t>
        </w:r>
      </w:hyperlink>
    </w:p>
    <w:p w14:paraId="6FA8BE12" w14:textId="65471E2E" w:rsidR="00F91E65" w:rsidRPr="00F91E65" w:rsidRDefault="00F91E65" w:rsidP="00F91E65">
      <w:pPr>
        <w:spacing w:line="259" w:lineRule="auto"/>
        <w:ind w:left="41"/>
        <w:jc w:val="left"/>
        <w:rPr>
          <w:rFonts w:asciiTheme="minorHAnsi" w:eastAsia="Calibri" w:hAnsiTheme="minorHAnsi" w:cstheme="minorHAnsi"/>
          <w:color w:val="000000"/>
        </w:rPr>
      </w:pPr>
    </w:p>
    <w:p w14:paraId="78D30784" w14:textId="77777777" w:rsidR="00474C52" w:rsidRPr="00F91E65" w:rsidRDefault="00474C52" w:rsidP="003439C3">
      <w:pPr>
        <w:spacing w:line="360" w:lineRule="auto"/>
        <w:ind w:leftChars="70" w:left="154"/>
        <w:jc w:val="center"/>
        <w:rPr>
          <w:rFonts w:asciiTheme="minorHAnsi" w:hAnsiTheme="minorHAnsi" w:cstheme="minorHAnsi"/>
        </w:rPr>
      </w:pPr>
    </w:p>
    <w:sectPr w:rsidR="00474C52" w:rsidRPr="00F91E65" w:rsidSect="00F91E65">
      <w:headerReference w:type="default" r:id="rId10"/>
      <w:pgSz w:w="11906" w:h="16838" w:code="9"/>
      <w:pgMar w:top="1440" w:right="1133" w:bottom="1440" w:left="108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3E992D" w14:textId="77777777" w:rsidR="00D509B4" w:rsidRDefault="00D509B4">
      <w:r>
        <w:separator/>
      </w:r>
    </w:p>
  </w:endnote>
  <w:endnote w:type="continuationSeparator" w:id="0">
    <w:p w14:paraId="249E4A77" w14:textId="77777777" w:rsidR="00D509B4" w:rsidRDefault="00D50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55 Roman">
    <w:altName w:val="Bahnschrift Light"/>
    <w:charset w:val="00"/>
    <w:family w:val="auto"/>
    <w:pitch w:val="variable"/>
    <w:sig w:usb0="00000003" w:usb1="00000000" w:usb2="00000000" w:usb3="00000000" w:csb0="00000001" w:csb1="00000000"/>
  </w:font>
  <w:font w:name="Helvetica 65 Medium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FC5615" w14:textId="77777777" w:rsidR="00D509B4" w:rsidRDefault="00D509B4">
      <w:r>
        <w:separator/>
      </w:r>
    </w:p>
  </w:footnote>
  <w:footnote w:type="continuationSeparator" w:id="0">
    <w:p w14:paraId="48651CB7" w14:textId="77777777" w:rsidR="00D509B4" w:rsidRDefault="00D509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346A57" w14:textId="77777777" w:rsidR="007F3C25" w:rsidRPr="00B90457" w:rsidRDefault="007F3C25" w:rsidP="00B9045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2.5pt;height:187.5pt" o:bullet="t">
        <v:imagedata r:id="rId1" o:title="LogoUCA01"/>
      </v:shape>
    </w:pict>
  </w:numPicBullet>
  <w:abstractNum w:abstractNumId="0" w15:restartNumberingAfterBreak="0">
    <w:nsid w:val="033E1B63"/>
    <w:multiLevelType w:val="hybridMultilevel"/>
    <w:tmpl w:val="88CA140A"/>
    <w:lvl w:ilvl="0" w:tplc="1F7080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96DAF"/>
    <w:multiLevelType w:val="hybridMultilevel"/>
    <w:tmpl w:val="3078C4A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36382"/>
    <w:multiLevelType w:val="hybridMultilevel"/>
    <w:tmpl w:val="36AE3C2A"/>
    <w:lvl w:ilvl="0" w:tplc="C8D4F6FE">
      <w:start w:val="1"/>
      <w:numFmt w:val="decimal"/>
      <w:lvlText w:val="%1."/>
      <w:lvlJc w:val="left"/>
      <w:pPr>
        <w:tabs>
          <w:tab w:val="num" w:pos="5038"/>
        </w:tabs>
        <w:ind w:left="5038" w:hanging="360"/>
      </w:pPr>
    </w:lvl>
    <w:lvl w:ilvl="1" w:tplc="F54E64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7C53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7EEF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AA04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0B2F3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C16EB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D41D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1835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6F1293"/>
    <w:multiLevelType w:val="hybridMultilevel"/>
    <w:tmpl w:val="73DA035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A5F96"/>
    <w:multiLevelType w:val="hybridMultilevel"/>
    <w:tmpl w:val="3F72714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E1EE4"/>
    <w:multiLevelType w:val="hybridMultilevel"/>
    <w:tmpl w:val="A3DA62C4"/>
    <w:lvl w:ilvl="0" w:tplc="56E4E47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5C6DE1"/>
    <w:multiLevelType w:val="hybridMultilevel"/>
    <w:tmpl w:val="E05E3A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3317A7"/>
    <w:multiLevelType w:val="hybridMultilevel"/>
    <w:tmpl w:val="4B22B6B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8D3437"/>
    <w:multiLevelType w:val="hybridMultilevel"/>
    <w:tmpl w:val="DD849B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A65648"/>
    <w:multiLevelType w:val="hybridMultilevel"/>
    <w:tmpl w:val="CDCA381E"/>
    <w:lvl w:ilvl="0" w:tplc="2BD4EC6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2EF516BE"/>
    <w:multiLevelType w:val="hybridMultilevel"/>
    <w:tmpl w:val="2F1C9AE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61474"/>
    <w:multiLevelType w:val="hybridMultilevel"/>
    <w:tmpl w:val="3F3646F6"/>
    <w:lvl w:ilvl="0" w:tplc="6C8A4B2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6B25F6"/>
    <w:multiLevelType w:val="hybridMultilevel"/>
    <w:tmpl w:val="1C1A861E"/>
    <w:lvl w:ilvl="0" w:tplc="891A438A">
      <w:start w:val="1"/>
      <w:numFmt w:val="bullet"/>
      <w:lvlText w:val=""/>
      <w:lvlJc w:val="left"/>
      <w:pPr>
        <w:ind w:left="76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3" w15:restartNumberingAfterBreak="0">
    <w:nsid w:val="4D092516"/>
    <w:multiLevelType w:val="hybridMultilevel"/>
    <w:tmpl w:val="5C1E51AA"/>
    <w:lvl w:ilvl="0" w:tplc="EBAE1D52">
      <w:start w:val="30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7734A3"/>
    <w:multiLevelType w:val="hybridMultilevel"/>
    <w:tmpl w:val="33D6E238"/>
    <w:lvl w:ilvl="0" w:tplc="7E76DA1E">
      <w:start w:val="1"/>
      <w:numFmt w:val="decimal"/>
      <w:lvlText w:val="(%1)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734BE0"/>
    <w:multiLevelType w:val="hybridMultilevel"/>
    <w:tmpl w:val="36AE3C2A"/>
    <w:lvl w:ilvl="0" w:tplc="C8D4F6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4E64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7C53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7EEF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AA04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0B2F3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C16EB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D41D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1835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2E41A32"/>
    <w:multiLevelType w:val="hybridMultilevel"/>
    <w:tmpl w:val="5AF6E6BC"/>
    <w:lvl w:ilvl="0" w:tplc="566A803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7441FB"/>
    <w:multiLevelType w:val="hybridMultilevel"/>
    <w:tmpl w:val="8F06732C"/>
    <w:lvl w:ilvl="0" w:tplc="D7A45EE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590AD7"/>
    <w:multiLevelType w:val="hybridMultilevel"/>
    <w:tmpl w:val="A32C718A"/>
    <w:lvl w:ilvl="0" w:tplc="476C67B2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02185C"/>
    <w:multiLevelType w:val="hybridMultilevel"/>
    <w:tmpl w:val="955455B4"/>
    <w:lvl w:ilvl="0" w:tplc="E1BC98E8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F36CBD"/>
    <w:multiLevelType w:val="hybridMultilevel"/>
    <w:tmpl w:val="BD40F3B4"/>
    <w:lvl w:ilvl="0" w:tplc="0C0A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19"/>
  </w:num>
  <w:num w:numId="4">
    <w:abstractNumId w:val="18"/>
  </w:num>
  <w:num w:numId="5">
    <w:abstractNumId w:val="0"/>
  </w:num>
  <w:num w:numId="6">
    <w:abstractNumId w:val="14"/>
  </w:num>
  <w:num w:numId="7">
    <w:abstractNumId w:val="11"/>
  </w:num>
  <w:num w:numId="8">
    <w:abstractNumId w:val="5"/>
  </w:num>
  <w:num w:numId="9">
    <w:abstractNumId w:val="17"/>
  </w:num>
  <w:num w:numId="10">
    <w:abstractNumId w:val="8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6"/>
  </w:num>
  <w:num w:numId="14">
    <w:abstractNumId w:val="10"/>
  </w:num>
  <w:num w:numId="15">
    <w:abstractNumId w:val="16"/>
  </w:num>
  <w:num w:numId="16">
    <w:abstractNumId w:val="13"/>
  </w:num>
  <w:num w:numId="17">
    <w:abstractNumId w:val="1"/>
  </w:num>
  <w:num w:numId="18">
    <w:abstractNumId w:val="7"/>
  </w:num>
  <w:num w:numId="19">
    <w:abstractNumId w:val="3"/>
  </w:num>
  <w:num w:numId="20">
    <w:abstractNumId w:val="20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FBF"/>
    <w:rsid w:val="000013E2"/>
    <w:rsid w:val="000066D8"/>
    <w:rsid w:val="00021E50"/>
    <w:rsid w:val="00043728"/>
    <w:rsid w:val="00071B77"/>
    <w:rsid w:val="00076462"/>
    <w:rsid w:val="000779B5"/>
    <w:rsid w:val="000849F1"/>
    <w:rsid w:val="00087B0C"/>
    <w:rsid w:val="000C2D7F"/>
    <w:rsid w:val="000D6567"/>
    <w:rsid w:val="000F1987"/>
    <w:rsid w:val="00103028"/>
    <w:rsid w:val="001153FF"/>
    <w:rsid w:val="00115BF6"/>
    <w:rsid w:val="0013372F"/>
    <w:rsid w:val="001405C2"/>
    <w:rsid w:val="001472A7"/>
    <w:rsid w:val="00150FBF"/>
    <w:rsid w:val="00165299"/>
    <w:rsid w:val="00191B0A"/>
    <w:rsid w:val="001B70A8"/>
    <w:rsid w:val="001C3FC0"/>
    <w:rsid w:val="001F1F46"/>
    <w:rsid w:val="001F5B0A"/>
    <w:rsid w:val="001F7364"/>
    <w:rsid w:val="00222290"/>
    <w:rsid w:val="00224A65"/>
    <w:rsid w:val="00224AB3"/>
    <w:rsid w:val="00224ED8"/>
    <w:rsid w:val="00231691"/>
    <w:rsid w:val="00254202"/>
    <w:rsid w:val="00265857"/>
    <w:rsid w:val="00267B56"/>
    <w:rsid w:val="002955B9"/>
    <w:rsid w:val="002C7295"/>
    <w:rsid w:val="002F2EEB"/>
    <w:rsid w:val="002F32AB"/>
    <w:rsid w:val="00321962"/>
    <w:rsid w:val="00333F27"/>
    <w:rsid w:val="003439C3"/>
    <w:rsid w:val="003473A6"/>
    <w:rsid w:val="00353229"/>
    <w:rsid w:val="003547AD"/>
    <w:rsid w:val="003576B6"/>
    <w:rsid w:val="003A0896"/>
    <w:rsid w:val="003B675F"/>
    <w:rsid w:val="003C3EF6"/>
    <w:rsid w:val="003D1343"/>
    <w:rsid w:val="003E71F1"/>
    <w:rsid w:val="003F393C"/>
    <w:rsid w:val="004013FB"/>
    <w:rsid w:val="00403699"/>
    <w:rsid w:val="00405FC6"/>
    <w:rsid w:val="004078C5"/>
    <w:rsid w:val="004110F8"/>
    <w:rsid w:val="00415035"/>
    <w:rsid w:val="004222D5"/>
    <w:rsid w:val="00433F77"/>
    <w:rsid w:val="004448C1"/>
    <w:rsid w:val="00453313"/>
    <w:rsid w:val="004573D2"/>
    <w:rsid w:val="00474C52"/>
    <w:rsid w:val="00490FD4"/>
    <w:rsid w:val="004A45B6"/>
    <w:rsid w:val="004C7CAC"/>
    <w:rsid w:val="005017E6"/>
    <w:rsid w:val="00505442"/>
    <w:rsid w:val="00514284"/>
    <w:rsid w:val="005259B3"/>
    <w:rsid w:val="0053573A"/>
    <w:rsid w:val="0055052F"/>
    <w:rsid w:val="00576C22"/>
    <w:rsid w:val="00577B2A"/>
    <w:rsid w:val="00591690"/>
    <w:rsid w:val="005B3A58"/>
    <w:rsid w:val="005C393A"/>
    <w:rsid w:val="005E778C"/>
    <w:rsid w:val="005F45CE"/>
    <w:rsid w:val="006168D8"/>
    <w:rsid w:val="0063003F"/>
    <w:rsid w:val="00664257"/>
    <w:rsid w:val="006719E2"/>
    <w:rsid w:val="006818D5"/>
    <w:rsid w:val="00687952"/>
    <w:rsid w:val="006A40A5"/>
    <w:rsid w:val="006A4710"/>
    <w:rsid w:val="006B22A1"/>
    <w:rsid w:val="006B5760"/>
    <w:rsid w:val="006D532E"/>
    <w:rsid w:val="006D7582"/>
    <w:rsid w:val="0070747E"/>
    <w:rsid w:val="00720C79"/>
    <w:rsid w:val="007220EC"/>
    <w:rsid w:val="00733D83"/>
    <w:rsid w:val="007447F9"/>
    <w:rsid w:val="00746806"/>
    <w:rsid w:val="007479EC"/>
    <w:rsid w:val="00762056"/>
    <w:rsid w:val="0076295E"/>
    <w:rsid w:val="00775984"/>
    <w:rsid w:val="0078711B"/>
    <w:rsid w:val="007B3235"/>
    <w:rsid w:val="007B5901"/>
    <w:rsid w:val="007C782A"/>
    <w:rsid w:val="007E7BB1"/>
    <w:rsid w:val="007F3BA2"/>
    <w:rsid w:val="007F3C25"/>
    <w:rsid w:val="0080060A"/>
    <w:rsid w:val="00823DA1"/>
    <w:rsid w:val="00833D21"/>
    <w:rsid w:val="00851831"/>
    <w:rsid w:val="00865123"/>
    <w:rsid w:val="00866B5E"/>
    <w:rsid w:val="0087535E"/>
    <w:rsid w:val="00893FDB"/>
    <w:rsid w:val="008942DE"/>
    <w:rsid w:val="00894D69"/>
    <w:rsid w:val="008957E8"/>
    <w:rsid w:val="00895EB5"/>
    <w:rsid w:val="008A1705"/>
    <w:rsid w:val="008A500E"/>
    <w:rsid w:val="008B0916"/>
    <w:rsid w:val="008D0886"/>
    <w:rsid w:val="008F627D"/>
    <w:rsid w:val="009213CB"/>
    <w:rsid w:val="00941F91"/>
    <w:rsid w:val="0095389E"/>
    <w:rsid w:val="009574CE"/>
    <w:rsid w:val="009622AA"/>
    <w:rsid w:val="009805B6"/>
    <w:rsid w:val="00997C96"/>
    <w:rsid w:val="009A1A3D"/>
    <w:rsid w:val="009A6028"/>
    <w:rsid w:val="009A7E6A"/>
    <w:rsid w:val="009B5640"/>
    <w:rsid w:val="009C4938"/>
    <w:rsid w:val="00A00D32"/>
    <w:rsid w:val="00A1489A"/>
    <w:rsid w:val="00A17BBA"/>
    <w:rsid w:val="00A90D33"/>
    <w:rsid w:val="00AA655F"/>
    <w:rsid w:val="00AB4366"/>
    <w:rsid w:val="00B275F1"/>
    <w:rsid w:val="00B3272C"/>
    <w:rsid w:val="00B4596B"/>
    <w:rsid w:val="00B460A4"/>
    <w:rsid w:val="00B674A8"/>
    <w:rsid w:val="00B90457"/>
    <w:rsid w:val="00BB014B"/>
    <w:rsid w:val="00BB2A45"/>
    <w:rsid w:val="00BF3290"/>
    <w:rsid w:val="00C10F69"/>
    <w:rsid w:val="00C270C2"/>
    <w:rsid w:val="00C42797"/>
    <w:rsid w:val="00C53233"/>
    <w:rsid w:val="00C67C2F"/>
    <w:rsid w:val="00CE1304"/>
    <w:rsid w:val="00CF5DD5"/>
    <w:rsid w:val="00CF602F"/>
    <w:rsid w:val="00D02956"/>
    <w:rsid w:val="00D03F02"/>
    <w:rsid w:val="00D0578C"/>
    <w:rsid w:val="00D11D89"/>
    <w:rsid w:val="00D12718"/>
    <w:rsid w:val="00D15E06"/>
    <w:rsid w:val="00D260D6"/>
    <w:rsid w:val="00D3711C"/>
    <w:rsid w:val="00D37BAC"/>
    <w:rsid w:val="00D509B4"/>
    <w:rsid w:val="00D57480"/>
    <w:rsid w:val="00D82885"/>
    <w:rsid w:val="00DC2174"/>
    <w:rsid w:val="00DC4E9B"/>
    <w:rsid w:val="00DE3B7F"/>
    <w:rsid w:val="00E10143"/>
    <w:rsid w:val="00E1382A"/>
    <w:rsid w:val="00E16683"/>
    <w:rsid w:val="00E267C7"/>
    <w:rsid w:val="00E339C2"/>
    <w:rsid w:val="00E37AA0"/>
    <w:rsid w:val="00E45345"/>
    <w:rsid w:val="00E543A9"/>
    <w:rsid w:val="00E85697"/>
    <w:rsid w:val="00EB363C"/>
    <w:rsid w:val="00EE3E4E"/>
    <w:rsid w:val="00F1056B"/>
    <w:rsid w:val="00F12D18"/>
    <w:rsid w:val="00F35D26"/>
    <w:rsid w:val="00F51AD7"/>
    <w:rsid w:val="00F52E9A"/>
    <w:rsid w:val="00F6173C"/>
    <w:rsid w:val="00F63834"/>
    <w:rsid w:val="00F6409E"/>
    <w:rsid w:val="00F71B4E"/>
    <w:rsid w:val="00F779E9"/>
    <w:rsid w:val="00F912AA"/>
    <w:rsid w:val="00F91E65"/>
    <w:rsid w:val="00FB2268"/>
    <w:rsid w:val="00FB4318"/>
    <w:rsid w:val="00FB5813"/>
    <w:rsid w:val="00FB641D"/>
    <w:rsid w:val="00FD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14F8852"/>
  <w15:chartTrackingRefBased/>
  <w15:docId w15:val="{58F84A66-B12D-43FF-B0D9-142D3994D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rFonts w:ascii="Helvetica 55 Roman" w:hAnsi="Helvetica 55 Roman"/>
      <w:sz w:val="22"/>
      <w:szCs w:val="22"/>
    </w:rPr>
  </w:style>
  <w:style w:type="paragraph" w:styleId="Ttulo1">
    <w:name w:val="heading 1"/>
    <w:aliases w:val="Subemisor 1"/>
    <w:next w:val="Normal"/>
    <w:qFormat/>
    <w:pPr>
      <w:keepNext/>
      <w:tabs>
        <w:tab w:val="left" w:pos="4500"/>
        <w:tab w:val="left" w:pos="7380"/>
      </w:tabs>
      <w:outlineLvl w:val="0"/>
    </w:pPr>
    <w:rPr>
      <w:rFonts w:ascii="Helvetica 65 Medium" w:eastAsia="Arial Unicode MS" w:hAnsi="Helvetica 65 Medium" w:cs="Arial Unicode MS"/>
      <w:bCs/>
      <w:color w:val="005673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Textoencabezado">
    <w:name w:val="Texto encabezado"/>
    <w:pPr>
      <w:widowControl w:val="0"/>
    </w:pPr>
    <w:rPr>
      <w:rFonts w:ascii="Helvetica 55 Roman" w:hAnsi="Helvetica 55 Roman"/>
      <w:color w:val="717579"/>
      <w:sz w:val="16"/>
    </w:rPr>
  </w:style>
  <w:style w:type="paragraph" w:customStyle="1" w:styleId="Titulo1">
    <w:name w:val="Titulo1"/>
    <w:aliases w:val="Subemisor 2"/>
    <w:basedOn w:val="Ttulo1"/>
    <w:rPr>
      <w:rFonts w:ascii="Helvetica 55 Roman" w:hAnsi="Helvetica 55 Roman"/>
      <w:color w:val="006073"/>
    </w:rPr>
  </w:style>
  <w:style w:type="paragraph" w:styleId="NormalWeb">
    <w:name w:val="Normal (Web)"/>
    <w:basedOn w:val="Normal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styleId="Textodeglobo">
    <w:name w:val="Balloon Text"/>
    <w:basedOn w:val="Normal"/>
    <w:semiHidden/>
    <w:rsid w:val="00150FBF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semiHidden/>
    <w:pPr>
      <w:jc w:val="left"/>
    </w:pPr>
    <w:rPr>
      <w:rFonts w:ascii="Times New Roman" w:hAnsi="Times New Roman"/>
      <w:sz w:val="20"/>
      <w:szCs w:val="20"/>
    </w:rPr>
  </w:style>
  <w:style w:type="character" w:styleId="Refdenotaalpie">
    <w:name w:val="footnote reference"/>
    <w:semiHidden/>
    <w:rPr>
      <w:vertAlign w:val="superscript"/>
    </w:rPr>
  </w:style>
  <w:style w:type="character" w:styleId="Hipervnculo">
    <w:name w:val="Hyperlink"/>
    <w:basedOn w:val="Fuentedeprrafopredeter"/>
    <w:rsid w:val="002F32AB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rsid w:val="002F32AB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rsid w:val="00BB014B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BB014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BB014B"/>
    <w:rPr>
      <w:rFonts w:ascii="Helvetica 55 Roman" w:hAnsi="Helvetica 55 Roman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B014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BB014B"/>
    <w:rPr>
      <w:rFonts w:ascii="Helvetica 55 Roman" w:hAnsi="Helvetica 55 Roman"/>
      <w:b/>
      <w:bCs/>
    </w:rPr>
  </w:style>
  <w:style w:type="paragraph" w:styleId="Prrafodelista">
    <w:name w:val="List Paragraph"/>
    <w:basedOn w:val="Normal"/>
    <w:uiPriority w:val="1"/>
    <w:qFormat/>
    <w:rsid w:val="00EE3E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3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lataformag.uca.es/gregistro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ulito\Mis%20documentos\SG\membrete%2025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D142D-9FB4-48D0-B21D-4E942BC93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membrete 25A.dot</Template>
  <TotalTime>1</TotalTime>
  <Pages>1</Pages>
  <Words>125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Universidad de Cádiz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Maria Zambonino Pulito</dc:creator>
  <cp:keywords/>
  <cp:lastModifiedBy>Usuario</cp:lastModifiedBy>
  <cp:revision>2</cp:revision>
  <cp:lastPrinted>2024-03-19T13:41:00Z</cp:lastPrinted>
  <dcterms:created xsi:type="dcterms:W3CDTF">2025-11-24T11:59:00Z</dcterms:created>
  <dcterms:modified xsi:type="dcterms:W3CDTF">2025-11-24T11:59:00Z</dcterms:modified>
</cp:coreProperties>
</file>